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D26A54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D26A54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D26A54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D26A54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D26A54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D26A54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CFEA" w14:textId="77777777" w:rsidR="00D26A54" w:rsidRDefault="00D26A54">
      <w:r>
        <w:separator/>
      </w:r>
    </w:p>
  </w:endnote>
  <w:endnote w:type="continuationSeparator" w:id="0">
    <w:p w14:paraId="512C8570" w14:textId="77777777" w:rsidR="00D26A54" w:rsidRDefault="00D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C5C32" w14:textId="77777777" w:rsidR="00D26A54" w:rsidRDefault="00D26A54">
      <w:r>
        <w:separator/>
      </w:r>
    </w:p>
  </w:footnote>
  <w:footnote w:type="continuationSeparator" w:id="0">
    <w:p w14:paraId="1209AAB1" w14:textId="77777777" w:rsidR="00D26A54" w:rsidRDefault="00D2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C7281"/>
    <w:rsid w:val="005D0914"/>
    <w:rsid w:val="005D56E7"/>
    <w:rsid w:val="006044CD"/>
    <w:rsid w:val="00627B08"/>
    <w:rsid w:val="00680F1F"/>
    <w:rsid w:val="00682FAC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26A54"/>
    <w:rsid w:val="00D57AB9"/>
    <w:rsid w:val="00D60A04"/>
    <w:rsid w:val="00D75226"/>
    <w:rsid w:val="00DA750B"/>
    <w:rsid w:val="00DC607D"/>
    <w:rsid w:val="00DC75E4"/>
    <w:rsid w:val="00DD75C3"/>
    <w:rsid w:val="00DF53A5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6465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Administratie Fred Smit</cp:lastModifiedBy>
  <cp:revision>2</cp:revision>
  <cp:lastPrinted>2022-12-24T10:36:00Z</cp:lastPrinted>
  <dcterms:created xsi:type="dcterms:W3CDTF">2026-06-04T12:26:00Z</dcterms:created>
  <dcterms:modified xsi:type="dcterms:W3CDTF">2026-06-04T12:26:00Z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